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33" w:rsidRDefault="00C50833" w:rsidP="00C50833">
      <w:pPr>
        <w:jc w:val="right"/>
      </w:pPr>
      <w:bookmarkStart w:id="0" w:name="_GoBack"/>
      <w:bookmarkEnd w:id="0"/>
    </w:p>
    <w:p w:rsidR="00C50833" w:rsidRDefault="00C50833" w:rsidP="00C50833">
      <w:r>
        <w:t>This template is designed to help promote further interest in your church and the wider Diocese at the sa</w:t>
      </w:r>
      <w:r w:rsidR="00F25AE7">
        <w:t>me time. A</w:t>
      </w:r>
      <w:r>
        <w:t xml:space="preserve">dd </w:t>
      </w:r>
      <w:r w:rsidR="00F25AE7">
        <w:t xml:space="preserve">the </w:t>
      </w:r>
      <w:r>
        <w:t xml:space="preserve">links </w:t>
      </w:r>
      <w:r w:rsidR="00F25AE7">
        <w:t>where</w:t>
      </w:r>
      <w:r>
        <w:t xml:space="preserve"> </w:t>
      </w:r>
      <w:r w:rsidR="00F25AE7">
        <w:t>indicated</w:t>
      </w:r>
      <w:r>
        <w:t xml:space="preserve"> at top of the release if you have them; keep the wider Diocesan links underneath; place your own church logo in the top left where indicated and don’t forget to delete ALL instructions, including these instructions!</w:t>
      </w:r>
    </w:p>
    <w:p w:rsidR="00C50833" w:rsidRDefault="00C50833" w:rsidP="00C50833"/>
    <w:p w:rsidR="00C50833" w:rsidRDefault="00C50833" w:rsidP="00C50833">
      <w:pPr>
        <w:pStyle w:val="Header"/>
        <w:numPr>
          <w:ilvl w:val="0"/>
          <w:numId w:val="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If you have a church Twitter feed and other social media links, place it/them here</w:t>
      </w:r>
    </w:p>
    <w:p w:rsidR="00C50833" w:rsidRDefault="00C50833" w:rsidP="00C50833">
      <w:pPr>
        <w:pStyle w:val="Header"/>
        <w:numPr>
          <w:ilvl w:val="0"/>
          <w:numId w:val="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If you have a church website, link to it here</w:t>
      </w:r>
    </w:p>
    <w:p w:rsidR="00C50833" w:rsidRPr="00B72E8E" w:rsidRDefault="00C50833" w:rsidP="00C50833">
      <w:pPr>
        <w:pStyle w:val="Header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B72E8E">
        <w:rPr>
          <w:rFonts w:ascii="Arial" w:hAnsi="Arial" w:cs="Arial"/>
        </w:rPr>
        <w:t xml:space="preserve">Latest </w:t>
      </w:r>
      <w:r>
        <w:rPr>
          <w:rFonts w:ascii="Arial" w:hAnsi="Arial" w:cs="Arial"/>
        </w:rPr>
        <w:t xml:space="preserve">Diocese </w:t>
      </w:r>
      <w:r w:rsidRPr="00B72E8E">
        <w:rPr>
          <w:rFonts w:ascii="Arial" w:hAnsi="Arial" w:cs="Arial"/>
        </w:rPr>
        <w:t xml:space="preserve">news and information on the </w:t>
      </w:r>
      <w:hyperlink r:id="rId7" w:history="1">
        <w:r w:rsidR="00F25AE7">
          <w:rPr>
            <w:rStyle w:val="Hyperlink"/>
            <w:rFonts w:ascii="Arial" w:hAnsi="Arial" w:cs="Arial"/>
            <w:b/>
          </w:rPr>
          <w:t>Diocesan</w:t>
        </w:r>
        <w:r w:rsidRPr="00B72E8E">
          <w:rPr>
            <w:rStyle w:val="Hyperlink"/>
            <w:rFonts w:ascii="Arial" w:hAnsi="Arial" w:cs="Arial"/>
            <w:b/>
          </w:rPr>
          <w:t xml:space="preserve"> website</w:t>
        </w:r>
      </w:hyperlink>
    </w:p>
    <w:p w:rsidR="00C50833" w:rsidRDefault="00C50833" w:rsidP="00C50833">
      <w:pPr>
        <w:pStyle w:val="Header"/>
        <w:numPr>
          <w:ilvl w:val="0"/>
          <w:numId w:val="2"/>
        </w:numPr>
        <w:ind w:left="426" w:hanging="426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Subscribe to videos</w:t>
      </w:r>
      <w:r w:rsidRPr="00B72E8E">
        <w:rPr>
          <w:rFonts w:ascii="Arial" w:hAnsi="Arial" w:cs="Arial"/>
          <w:color w:val="000000" w:themeColor="text1"/>
        </w:rPr>
        <w:t xml:space="preserve"> on the </w:t>
      </w:r>
      <w:r w:rsidRPr="00B72E8E">
        <w:rPr>
          <w:rFonts w:ascii="Arial" w:hAnsi="Arial" w:cs="Arial"/>
        </w:rPr>
        <w:t>Diocese</w:t>
      </w:r>
      <w:r>
        <w:rPr>
          <w:rFonts w:ascii="Arial" w:hAnsi="Arial" w:cs="Arial"/>
        </w:rPr>
        <w:t xml:space="preserve"> </w:t>
      </w:r>
      <w:hyperlink r:id="rId8" w:history="1">
        <w:r w:rsidRPr="00B72E8E">
          <w:rPr>
            <w:rStyle w:val="Hyperlink"/>
            <w:rFonts w:ascii="Arial" w:hAnsi="Arial" w:cs="Arial"/>
            <w:b/>
          </w:rPr>
          <w:t>YouTube channel</w:t>
        </w:r>
      </w:hyperlink>
    </w:p>
    <w:p w:rsidR="00C50833" w:rsidRPr="00F25AE7" w:rsidRDefault="00C50833" w:rsidP="00C50833">
      <w:pPr>
        <w:pStyle w:val="Header"/>
        <w:numPr>
          <w:ilvl w:val="0"/>
          <w:numId w:val="2"/>
        </w:numPr>
        <w:ind w:left="426" w:hanging="426"/>
        <w:rPr>
          <w:rFonts w:ascii="Arial" w:hAnsi="Arial" w:cs="Arial"/>
          <w:b/>
          <w:color w:val="0000FF" w:themeColor="hyperlink"/>
          <w:u w:val="single"/>
        </w:rPr>
      </w:pPr>
      <w:r>
        <w:rPr>
          <w:rFonts w:ascii="Arial" w:hAnsi="Arial" w:cs="Arial"/>
          <w:color w:val="000000" w:themeColor="text1"/>
        </w:rPr>
        <w:t xml:space="preserve">Follow the Diocese on </w:t>
      </w:r>
      <w:hyperlink r:id="rId9" w:history="1">
        <w:r w:rsidRPr="00E85045">
          <w:rPr>
            <w:rStyle w:val="Hyperlink"/>
            <w:rFonts w:ascii="Arial" w:hAnsi="Arial" w:cs="Arial"/>
            <w:b/>
          </w:rPr>
          <w:t>Twitter</w:t>
        </w:r>
      </w:hyperlink>
      <w:r>
        <w:rPr>
          <w:rFonts w:ascii="Arial" w:hAnsi="Arial" w:cs="Arial"/>
          <w:color w:val="000000" w:themeColor="text1"/>
        </w:rPr>
        <w:t xml:space="preserve"> @cofelancs</w:t>
      </w:r>
    </w:p>
    <w:p w:rsidR="00F25AE7" w:rsidRDefault="00F25AE7" w:rsidP="00C50833">
      <w:pPr>
        <w:pStyle w:val="Header"/>
        <w:numPr>
          <w:ilvl w:val="0"/>
          <w:numId w:val="2"/>
        </w:numPr>
        <w:ind w:left="426" w:hanging="426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View Diocesan pictures </w:t>
      </w:r>
      <w:hyperlink r:id="rId10" w:history="1">
        <w:r w:rsidRPr="00F25AE7">
          <w:rPr>
            <w:rStyle w:val="Hyperlink"/>
            <w:rFonts w:ascii="Arial" w:hAnsi="Arial" w:cs="Arial"/>
            <w:b/>
          </w:rPr>
          <w:t>here on Flickr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:rsidR="00C50833" w:rsidRPr="00B72E8E" w:rsidRDefault="00C50833" w:rsidP="00C50833">
      <w:pPr>
        <w:pStyle w:val="Header"/>
        <w:rPr>
          <w:rFonts w:ascii="Arial" w:hAnsi="Arial" w:cs="Arial"/>
        </w:rPr>
      </w:pPr>
    </w:p>
    <w:p w:rsidR="00C50833" w:rsidRDefault="00C50833" w:rsidP="00C50833"/>
    <w:p w:rsidR="00C50833" w:rsidRDefault="00C50833" w:rsidP="00C50833">
      <w:pPr>
        <w:rPr>
          <w:rFonts w:ascii="Arial" w:hAnsi="Arial" w:cs="Arial"/>
        </w:rPr>
      </w:pPr>
      <w:r w:rsidRPr="00CD5D6C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here</w:t>
      </w:r>
      <w:r w:rsidRPr="00CD5D6C">
        <w:rPr>
          <w:rFonts w:ascii="Arial" w:hAnsi="Arial" w:cs="Arial"/>
        </w:rPr>
        <w:t>: Month, day, year</w:t>
      </w:r>
    </w:p>
    <w:p w:rsidR="00C50833" w:rsidRDefault="00C50833" w:rsidP="00C50833">
      <w:pPr>
        <w:rPr>
          <w:rFonts w:ascii="Arial Black" w:hAnsi="Arial Black"/>
        </w:rPr>
      </w:pPr>
      <w:r>
        <w:rPr>
          <w:rFonts w:ascii="Arial Black" w:hAnsi="Arial Black"/>
        </w:rPr>
        <w:t>YOUR HEADING HERE IN ARIAL BLACK</w:t>
      </w:r>
    </w:p>
    <w:p w:rsidR="00C50833" w:rsidRDefault="00C50833" w:rsidP="00C50833">
      <w:pPr>
        <w:rPr>
          <w:rFonts w:ascii="Arial Black" w:hAnsi="Arial Black"/>
        </w:rPr>
      </w:pPr>
    </w:p>
    <w:p w:rsidR="00C50833" w:rsidRPr="000E41FF" w:rsidRDefault="00C50833" w:rsidP="00C50833">
      <w:pPr>
        <w:tabs>
          <w:tab w:val="center" w:pos="4513"/>
        </w:tabs>
        <w:rPr>
          <w:rFonts w:ascii="Arial" w:hAnsi="Arial" w:cs="Arial"/>
          <w:b/>
        </w:rPr>
      </w:pPr>
      <w:r w:rsidRPr="000E41FF">
        <w:rPr>
          <w:rFonts w:ascii="Arial" w:hAnsi="Arial" w:cs="Arial"/>
          <w:b/>
        </w:rPr>
        <w:t xml:space="preserve">First paragraph </w:t>
      </w:r>
      <w:r>
        <w:rPr>
          <w:rFonts w:ascii="Arial" w:hAnsi="Arial" w:cs="Arial"/>
          <w:b/>
        </w:rPr>
        <w:t xml:space="preserve">to be </w:t>
      </w:r>
      <w:r w:rsidRPr="000E41FF">
        <w:rPr>
          <w:rFonts w:ascii="Arial" w:hAnsi="Arial" w:cs="Arial"/>
          <w:b/>
        </w:rPr>
        <w:t xml:space="preserve">in </w:t>
      </w:r>
      <w:r>
        <w:rPr>
          <w:rFonts w:ascii="Arial" w:hAnsi="Arial" w:cs="Arial"/>
          <w:b/>
        </w:rPr>
        <w:t>Arial bold 11pt.</w:t>
      </w:r>
      <w:r w:rsidRPr="000E41FF">
        <w:rPr>
          <w:rFonts w:ascii="Arial" w:hAnsi="Arial" w:cs="Arial"/>
          <w:b/>
        </w:rPr>
        <w:tab/>
      </w:r>
    </w:p>
    <w:p w:rsidR="00C50833" w:rsidRPr="000E41FF" w:rsidRDefault="00C50833" w:rsidP="00C50833">
      <w:pPr>
        <w:rPr>
          <w:rFonts w:ascii="Arial" w:hAnsi="Arial" w:cs="Arial"/>
        </w:rPr>
      </w:pPr>
      <w:r w:rsidRPr="000E41FF">
        <w:rPr>
          <w:rFonts w:ascii="Arial" w:hAnsi="Arial" w:cs="Arial"/>
        </w:rPr>
        <w:t>All other paragraphs in</w:t>
      </w:r>
      <w:r>
        <w:rPr>
          <w:rFonts w:ascii="Arial" w:hAnsi="Arial" w:cs="Arial"/>
        </w:rPr>
        <w:t xml:space="preserve"> Arial light 11pt</w:t>
      </w:r>
    </w:p>
    <w:p w:rsidR="00C50833" w:rsidRDefault="00C50833" w:rsidP="00C50833">
      <w:pPr>
        <w:rPr>
          <w:rFonts w:ascii="Arial" w:hAnsi="Arial" w:cs="Arial"/>
          <w:b/>
        </w:rPr>
      </w:pPr>
    </w:p>
    <w:p w:rsidR="00C50833" w:rsidRDefault="00C50833" w:rsidP="00C508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Your release can be more than one page, but try to keep it to one page if possible and two pages maximum. Read advice about how to write a release </w:t>
      </w:r>
      <w:hyperlink r:id="rId11" w:history="1">
        <w:r w:rsidRPr="00C50833">
          <w:rPr>
            <w:rStyle w:val="Hyperlink"/>
            <w:rFonts w:ascii="Arial" w:hAnsi="Arial" w:cs="Arial"/>
            <w:b/>
          </w:rPr>
          <w:t>on this page</w:t>
        </w:r>
      </w:hyperlink>
      <w:r>
        <w:rPr>
          <w:rFonts w:ascii="Arial" w:hAnsi="Arial" w:cs="Arial"/>
          <w:b/>
        </w:rPr>
        <w:t xml:space="preserve"> of the Diocesan website.</w:t>
      </w:r>
    </w:p>
    <w:p w:rsidR="00C50833" w:rsidRDefault="00C50833" w:rsidP="00C508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Then complete your release with the following …</w:t>
      </w:r>
    </w:p>
    <w:p w:rsidR="00C50833" w:rsidRDefault="00C50833" w:rsidP="00C50833">
      <w:pPr>
        <w:rPr>
          <w:rFonts w:ascii="Arial" w:hAnsi="Arial" w:cs="Arial"/>
          <w:b/>
        </w:rPr>
      </w:pPr>
    </w:p>
    <w:p w:rsidR="00C50833" w:rsidRDefault="00C50833" w:rsidP="00C508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ENDS</w:t>
      </w:r>
    </w:p>
    <w:p w:rsidR="00C50833" w:rsidRDefault="00C50833" w:rsidP="00C50833">
      <w:pPr>
        <w:spacing w:after="120" w:line="240" w:lineRule="auto"/>
        <w:rPr>
          <w:rFonts w:ascii="Arial" w:hAnsi="Arial" w:cs="Arial"/>
          <w:b/>
        </w:rPr>
      </w:pPr>
    </w:p>
    <w:p w:rsidR="00C50833" w:rsidRPr="000E41FF" w:rsidRDefault="00C50833" w:rsidP="00C5083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Issued by: </w:t>
      </w:r>
      <w:r>
        <w:rPr>
          <w:rFonts w:ascii="Arial" w:hAnsi="Arial" w:cs="Arial"/>
          <w:b/>
        </w:rPr>
        <w:tab/>
        <w:t>Contact name for follow up queries here</w:t>
      </w:r>
    </w:p>
    <w:p w:rsidR="00C50833" w:rsidRDefault="00C50833" w:rsidP="00C50833">
      <w:pPr>
        <w:spacing w:after="120" w:line="240" w:lineRule="auto"/>
        <w:ind w:left="720" w:firstLine="720"/>
        <w:rPr>
          <w:rFonts w:ascii="Arial" w:hAnsi="Arial" w:cs="Arial"/>
        </w:rPr>
      </w:pPr>
      <w:r w:rsidRPr="00E85045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(email address for follow-up queries by the media) </w:t>
      </w:r>
    </w:p>
    <w:p w:rsidR="00D81592" w:rsidRDefault="00C50833" w:rsidP="00C50833">
      <w:pPr>
        <w:spacing w:after="120" w:line="240" w:lineRule="auto"/>
        <w:ind w:left="720" w:firstLine="720"/>
      </w:pPr>
      <w:r w:rsidRPr="00E85045">
        <w:rPr>
          <w:rFonts w:ascii="Arial" w:hAnsi="Arial" w:cs="Arial"/>
          <w:b/>
        </w:rPr>
        <w:t>Phone:</w:t>
      </w:r>
      <w:r>
        <w:rPr>
          <w:rFonts w:ascii="Arial" w:hAnsi="Arial" w:cs="Arial"/>
        </w:rPr>
        <w:t xml:space="preserve"> (phone number for follow-up queries by the queries)</w:t>
      </w:r>
    </w:p>
    <w:sectPr w:rsidR="00D81592" w:rsidSect="00C50833">
      <w:headerReference w:type="default" r:id="rId12"/>
      <w:footerReference w:type="default" r:id="rId13"/>
      <w:pgSz w:w="11906" w:h="16838"/>
      <w:pgMar w:top="1440" w:right="1440" w:bottom="1440" w:left="1440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34" w:rsidRDefault="00C52734" w:rsidP="00D81592">
      <w:pPr>
        <w:spacing w:after="0" w:line="240" w:lineRule="auto"/>
      </w:pPr>
      <w:r>
        <w:separator/>
      </w:r>
    </w:p>
  </w:endnote>
  <w:endnote w:type="continuationSeparator" w:id="0">
    <w:p w:rsidR="00C52734" w:rsidRDefault="00C52734" w:rsidP="00D8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94" w:rsidRDefault="00C50833" w:rsidP="00C50833">
    <w:pPr>
      <w:pStyle w:val="Footer"/>
      <w:jc w:val="right"/>
    </w:pPr>
    <w:r>
      <w:rPr>
        <w:noProof/>
        <w:lang w:eastAsia="en-GB"/>
      </w:rPr>
      <w:drawing>
        <wp:inline distT="0" distB="0" distL="0" distR="0" wp14:anchorId="30E1529F" wp14:editId="4F2B665E">
          <wp:extent cx="2867025" cy="94657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380" cy="947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34" w:rsidRDefault="00C52734" w:rsidP="00D81592">
      <w:pPr>
        <w:spacing w:after="0" w:line="240" w:lineRule="auto"/>
      </w:pPr>
      <w:r>
        <w:separator/>
      </w:r>
    </w:p>
  </w:footnote>
  <w:footnote w:type="continuationSeparator" w:id="0">
    <w:p w:rsidR="00C52734" w:rsidRDefault="00C52734" w:rsidP="00D8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94" w:rsidRDefault="00C50833" w:rsidP="00C50833">
    <w:pPr>
      <w:pStyle w:val="Header"/>
      <w:jc w:val="right"/>
    </w:pPr>
    <w:r>
      <w:rPr>
        <w:noProof/>
        <w:lang w:eastAsia="en-GB"/>
      </w:rPr>
      <w:t>Your church logo goes here. Keep all other logos.</w:t>
    </w:r>
    <w:r w:rsidR="00D10B36">
      <w:t xml:space="preserve">     </w:t>
    </w:r>
    <w:r w:rsidR="001E4262">
      <w:t xml:space="preserve">                 </w:t>
    </w:r>
    <w:r w:rsidR="00D10B36">
      <w:t xml:space="preserve"> </w:t>
    </w:r>
    <w:r w:rsidR="001E4262">
      <w:t xml:space="preserve">  </w:t>
    </w:r>
    <w:r w:rsidR="00D10B36">
      <w:t xml:space="preserve">  </w:t>
    </w:r>
    <w:r w:rsidR="00094794">
      <w:rPr>
        <w:noProof/>
        <w:lang w:eastAsia="en-GB"/>
      </w:rPr>
      <w:drawing>
        <wp:inline distT="0" distB="0" distL="0" distR="0" wp14:anchorId="389119A3" wp14:editId="31915E74">
          <wp:extent cx="1981200" cy="977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B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291" cy="97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79A9"/>
    <w:multiLevelType w:val="hybridMultilevel"/>
    <w:tmpl w:val="586470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05E"/>
    <w:multiLevelType w:val="hybridMultilevel"/>
    <w:tmpl w:val="508EB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1D5B"/>
    <w:multiLevelType w:val="hybridMultilevel"/>
    <w:tmpl w:val="3E7A4FF2"/>
    <w:lvl w:ilvl="0" w:tplc="740462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45A24"/>
    <w:multiLevelType w:val="hybridMultilevel"/>
    <w:tmpl w:val="C1847A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1E5"/>
    <w:multiLevelType w:val="hybridMultilevel"/>
    <w:tmpl w:val="4140ABC2"/>
    <w:lvl w:ilvl="0" w:tplc="3A6238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55D41"/>
    <w:multiLevelType w:val="hybridMultilevel"/>
    <w:tmpl w:val="5F4ECD2A"/>
    <w:lvl w:ilvl="0" w:tplc="3A6238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D9"/>
    <w:rsid w:val="00094794"/>
    <w:rsid w:val="000D24DE"/>
    <w:rsid w:val="000E41FF"/>
    <w:rsid w:val="001536AF"/>
    <w:rsid w:val="001E4262"/>
    <w:rsid w:val="002706E3"/>
    <w:rsid w:val="005101FD"/>
    <w:rsid w:val="00697BE9"/>
    <w:rsid w:val="006A4EBA"/>
    <w:rsid w:val="00793A3E"/>
    <w:rsid w:val="0097353B"/>
    <w:rsid w:val="009F3FB6"/>
    <w:rsid w:val="00A60FD9"/>
    <w:rsid w:val="00B72E8E"/>
    <w:rsid w:val="00C50833"/>
    <w:rsid w:val="00C52734"/>
    <w:rsid w:val="00CD5D6C"/>
    <w:rsid w:val="00D10B36"/>
    <w:rsid w:val="00D81592"/>
    <w:rsid w:val="00DC03CD"/>
    <w:rsid w:val="00F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22323-0DED-40E2-99E1-C22F5F53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592"/>
  </w:style>
  <w:style w:type="paragraph" w:styleId="Footer">
    <w:name w:val="footer"/>
    <w:basedOn w:val="Normal"/>
    <w:link w:val="FooterChar"/>
    <w:uiPriority w:val="99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92"/>
  </w:style>
  <w:style w:type="paragraph" w:styleId="ListParagraph">
    <w:name w:val="List Paragraph"/>
    <w:basedOn w:val="Normal"/>
    <w:uiPriority w:val="34"/>
    <w:qFormat/>
    <w:rsid w:val="00CD5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hannel/UCMZ_3qPsmiiP4-StDmTXrI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ackburn.anglican.org/more_info.asp?current_id=62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lickr.com/photos/121378844@N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ofelanc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.champness\AppData\Local\Packages\Microsoft.MicrosoftEdge_8wekyb3d8bbwe\TempState\Downloads\Press%20release%20template%20for%20parish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for parishes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Champness</dc:creator>
  <cp:lastModifiedBy>Dave Champness</cp:lastModifiedBy>
  <cp:revision>1</cp:revision>
  <dcterms:created xsi:type="dcterms:W3CDTF">2017-06-19T22:26:00Z</dcterms:created>
  <dcterms:modified xsi:type="dcterms:W3CDTF">2017-06-19T22:26:00Z</dcterms:modified>
</cp:coreProperties>
</file>